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48" w:rsidRPr="0042498D" w:rsidRDefault="009C7148" w:rsidP="00616D69">
      <w:pPr>
        <w:pStyle w:val="Title"/>
        <w:pBdr>
          <w:left w:val="single" w:sz="4" w:space="12" w:color="auto"/>
          <w:right w:val="single" w:sz="4" w:space="0" w:color="auto"/>
        </w:pBdr>
        <w:rPr>
          <w:sz w:val="40"/>
          <w:szCs w:val="40"/>
        </w:rPr>
      </w:pPr>
      <w:r w:rsidRPr="0042498D">
        <w:rPr>
          <w:sz w:val="40"/>
          <w:szCs w:val="40"/>
        </w:rPr>
        <w:t>SZEKSZÁRD  SPRINT  2014.</w:t>
      </w:r>
    </w:p>
    <w:p w:rsidR="009C7148" w:rsidRDefault="009C7148" w:rsidP="00616D69"/>
    <w:p w:rsidR="009C7148" w:rsidRPr="00616D69" w:rsidRDefault="009C7148" w:rsidP="00616D69"/>
    <w:p w:rsidR="009C7148" w:rsidRPr="00616D69" w:rsidRDefault="009C7148" w:rsidP="00616D69">
      <w:pPr>
        <w:pStyle w:val="Heading1"/>
        <w:rPr>
          <w:i w:val="0"/>
          <w:iCs w:val="0"/>
        </w:rPr>
      </w:pPr>
      <w:r w:rsidRPr="00616D69">
        <w:rPr>
          <w:i w:val="0"/>
          <w:iCs w:val="0"/>
        </w:rPr>
        <w:t>Jegyzőkönyv</w:t>
      </w:r>
    </w:p>
    <w:p w:rsidR="009C7148" w:rsidRPr="00616D69" w:rsidRDefault="009C7148" w:rsidP="00616D69"/>
    <w:p w:rsidR="009C7148" w:rsidRPr="00616D69" w:rsidRDefault="009C7148" w:rsidP="00616D69">
      <w:pPr>
        <w:ind w:left="2832" w:hanging="2832"/>
        <w:rPr>
          <w:b/>
          <w:bCs/>
        </w:rPr>
      </w:pPr>
      <w:r w:rsidRPr="00616D69">
        <w:rPr>
          <w:b/>
          <w:bCs/>
          <w:u w:val="single"/>
        </w:rPr>
        <w:t>A verseny helye</w:t>
      </w:r>
      <w:r w:rsidRPr="00616D69">
        <w:rPr>
          <w:u w:val="single"/>
        </w:rPr>
        <w:t>:</w:t>
      </w:r>
      <w:r>
        <w:tab/>
      </w:r>
      <w:r w:rsidRPr="00616D69">
        <w:t xml:space="preserve"> </w:t>
      </w:r>
      <w:r w:rsidRPr="00616D69">
        <w:rPr>
          <w:b/>
          <w:bCs/>
        </w:rPr>
        <w:t>Szekszárd,városi fedett uszoda, 33 1/3m-es, 6 pályás,feszített víztükrű versenymedence.</w:t>
      </w:r>
      <w:r>
        <w:rPr>
          <w:b/>
          <w:bCs/>
        </w:rPr>
        <w:t xml:space="preserve"> Vízhőfok: 27,0</w:t>
      </w:r>
      <w:r w:rsidRPr="00616D69">
        <w:rPr>
          <w:b/>
          <w:bCs/>
        </w:rPr>
        <w:t xml:space="preserve"> º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A verseny ideje</w:t>
      </w:r>
      <w:r w:rsidRPr="00616D69">
        <w:rPr>
          <w:u w:val="single"/>
        </w:rPr>
        <w:t>:</w:t>
      </w:r>
      <w:r w:rsidRPr="00616D69">
        <w:tab/>
      </w:r>
      <w:r w:rsidRPr="00616D69">
        <w:tab/>
      </w:r>
      <w:r w:rsidRPr="00616D69">
        <w:rPr>
          <w:b/>
          <w:bCs/>
        </w:rPr>
        <w:t>20</w:t>
      </w:r>
      <w:r>
        <w:rPr>
          <w:b/>
          <w:bCs/>
        </w:rPr>
        <w:t>14.szeptember 27.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A verseny rendezője</w:t>
      </w:r>
      <w:r>
        <w:rPr>
          <w:u w:val="single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Szekszárdi Vízmű SE.</w:t>
      </w:r>
    </w:p>
    <w:p w:rsidR="009C7148" w:rsidRDefault="009C7148" w:rsidP="00616D6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Tolna Megyei Úszószövetség</w:t>
      </w:r>
    </w:p>
    <w:p w:rsidR="009C7148" w:rsidRDefault="009C7148" w:rsidP="00616D6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Szekszárdi Sportközpont Nonprofit Kft.</w:t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</w:p>
    <w:p w:rsidR="009C7148" w:rsidRPr="00616D69" w:rsidRDefault="009C7148" w:rsidP="00616D69">
      <w:r>
        <w:rPr>
          <w:b/>
          <w:bCs/>
          <w:u w:val="single"/>
        </w:rPr>
        <w:t xml:space="preserve">A verseny  </w:t>
      </w:r>
      <w:r w:rsidRPr="00616D69">
        <w:rPr>
          <w:b/>
          <w:bCs/>
          <w:u w:val="single"/>
        </w:rPr>
        <w:t>elnöke</w:t>
      </w:r>
      <w:r w:rsidRPr="00616D69">
        <w:rPr>
          <w:u w:val="single"/>
        </w:rPr>
        <w:t>:</w:t>
      </w:r>
      <w:r w:rsidRPr="00616D69">
        <w:rPr>
          <w:b/>
          <w:bCs/>
        </w:rPr>
        <w:tab/>
      </w:r>
      <w:r w:rsidRPr="00616D69">
        <w:rPr>
          <w:b/>
          <w:bCs/>
        </w:rPr>
        <w:tab/>
        <w:t>Gaál Zoltán</w:t>
      </w:r>
    </w:p>
    <w:p w:rsidR="009C7148" w:rsidRPr="0042498D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A verseny titkára</w:t>
      </w:r>
      <w:r w:rsidRPr="00616D69">
        <w:rPr>
          <w:u w:val="single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Paszler József</w:t>
      </w:r>
      <w:r w:rsidRPr="00616D69">
        <w:rPr>
          <w:b/>
          <w:bCs/>
        </w:rPr>
        <w:tab/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A versenybíróság elnöke</w:t>
      </w:r>
      <w:r w:rsidRPr="00616D69">
        <w:rPr>
          <w:u w:val="single"/>
        </w:rPr>
        <w:t>:</w:t>
      </w:r>
      <w:r>
        <w:rPr>
          <w:b/>
          <w:bCs/>
        </w:rPr>
        <w:tab/>
        <w:t>Kőrősi Tamás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Hangos bemondó</w:t>
      </w:r>
      <w:r w:rsidRPr="00616D69">
        <w:rPr>
          <w:u w:val="single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Radva Dóra, Nyáry Angéla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Állító bíró</w:t>
      </w:r>
      <w:r w:rsidRPr="00616D69">
        <w:rPr>
          <w:u w:val="single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Sóvári Gábor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Indító bíró</w:t>
      </w:r>
      <w:r w:rsidRPr="00616D69">
        <w:rPr>
          <w:u w:val="single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Póth Gábor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Orvos: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Schran</w:t>
      </w:r>
      <w:r w:rsidRPr="00616D69">
        <w:rPr>
          <w:b/>
          <w:bCs/>
        </w:rPr>
        <w:t>z Róbert</w:t>
      </w:r>
    </w:p>
    <w:p w:rsidR="009C7148" w:rsidRPr="00616D69" w:rsidRDefault="009C7148" w:rsidP="00616D69">
      <w:pPr>
        <w:rPr>
          <w:b/>
          <w:bCs/>
          <w:u w:val="single"/>
        </w:rPr>
      </w:pPr>
      <w:r w:rsidRPr="00616D69">
        <w:rPr>
          <w:b/>
          <w:bCs/>
          <w:u w:val="single"/>
        </w:rPr>
        <w:t>Technikus: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Farkas Zoltán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Időmérők:</w:t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>
        <w:rPr>
          <w:b/>
          <w:bCs/>
        </w:rPr>
        <w:tab/>
        <w:t>1.</w:t>
      </w:r>
      <w:r>
        <w:rPr>
          <w:b/>
          <w:bCs/>
        </w:rPr>
        <w:tab/>
        <w:t>Jankovics Tamás</w:t>
      </w:r>
    </w:p>
    <w:p w:rsidR="009C7148" w:rsidRPr="00616D69" w:rsidRDefault="009C7148" w:rsidP="00616D6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</w:t>
      </w:r>
      <w:r>
        <w:rPr>
          <w:b/>
          <w:bCs/>
        </w:rPr>
        <w:tab/>
        <w:t>Czencz Éva</w:t>
      </w:r>
    </w:p>
    <w:p w:rsidR="009C7148" w:rsidRPr="00616D69" w:rsidRDefault="009C7148" w:rsidP="00616D6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</w:t>
      </w:r>
      <w:r>
        <w:rPr>
          <w:b/>
          <w:bCs/>
        </w:rPr>
        <w:tab/>
        <w:t>Szabó Andrea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  <w:t>4.</w:t>
      </w:r>
      <w:r w:rsidRPr="00616D69">
        <w:rPr>
          <w:b/>
          <w:bCs/>
        </w:rPr>
        <w:tab/>
        <w:t>Csirzó Zoltán</w:t>
      </w:r>
    </w:p>
    <w:p w:rsidR="009C7148" w:rsidRDefault="009C7148" w:rsidP="00616D69">
      <w:pPr>
        <w:rPr>
          <w:b/>
          <w:bCs/>
        </w:rPr>
      </w:pP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  <w:t>5.</w:t>
      </w:r>
      <w:r w:rsidRPr="00616D69">
        <w:rPr>
          <w:b/>
          <w:bCs/>
        </w:rPr>
        <w:tab/>
      </w:r>
      <w:r>
        <w:rPr>
          <w:b/>
          <w:bCs/>
        </w:rPr>
        <w:t>Csirzó Ádám</w:t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</w:p>
    <w:p w:rsidR="009C7148" w:rsidRPr="00616D69" w:rsidRDefault="009C7148" w:rsidP="00616D69">
      <w:pPr>
        <w:ind w:left="2124" w:firstLine="708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Mecseki Róbert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Számítógép:</w:t>
      </w:r>
      <w:r w:rsidRPr="00616D69">
        <w:rPr>
          <w:b/>
          <w:bCs/>
        </w:rPr>
        <w:tab/>
      </w:r>
      <w:r w:rsidRPr="00616D69">
        <w:rPr>
          <w:b/>
          <w:bCs/>
        </w:rPr>
        <w:tab/>
      </w:r>
      <w:r w:rsidRPr="00616D69">
        <w:rPr>
          <w:b/>
          <w:bCs/>
        </w:rPr>
        <w:tab/>
        <w:t xml:space="preserve">Csirzóné Kovács Éva, </w:t>
      </w:r>
      <w:r>
        <w:rPr>
          <w:b/>
          <w:bCs/>
        </w:rPr>
        <w:t>Kovács Mariann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Jegyzőkönyv készítő</w:t>
      </w:r>
      <w:r w:rsidRPr="00616D69">
        <w:rPr>
          <w:u w:val="single"/>
        </w:rPr>
        <w:t>:</w:t>
      </w:r>
      <w:r w:rsidRPr="00616D69"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Németh Erika</w:t>
      </w:r>
    </w:p>
    <w:p w:rsidR="009C7148" w:rsidRPr="00616D69" w:rsidRDefault="009C7148" w:rsidP="00616D69">
      <w:pPr>
        <w:rPr>
          <w:b/>
          <w:bCs/>
        </w:rPr>
      </w:pPr>
      <w:r w:rsidRPr="00616D69">
        <w:rPr>
          <w:b/>
          <w:bCs/>
          <w:u w:val="single"/>
        </w:rPr>
        <w:t>Eredményhírdetés:</w:t>
      </w:r>
      <w:r>
        <w:rPr>
          <w:b/>
          <w:bCs/>
        </w:rPr>
        <w:tab/>
      </w:r>
      <w:r>
        <w:rPr>
          <w:b/>
          <w:bCs/>
        </w:rPr>
        <w:tab/>
      </w:r>
      <w:r w:rsidRPr="00616D69">
        <w:rPr>
          <w:b/>
          <w:bCs/>
        </w:rPr>
        <w:t>Taksonyi Kata,Posta luca</w:t>
      </w:r>
    </w:p>
    <w:p w:rsidR="009C7148" w:rsidRDefault="009C7148"/>
    <w:tbl>
      <w:tblPr>
        <w:tblW w:w="7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Gyenei Ferenc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Konkoly József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Schwarcz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Bodzási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Kiss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Nagy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Sarkadi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Toldi Miklós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Potocska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Főglein Simon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Iván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</w:tbl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Turi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Nagy Brúnó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Várkonyi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Bíró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Pintér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Fekete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Török Richárd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Varga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Pálfi Jani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00:27,90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</w:tbl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Jászó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Kovács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Stocker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Hardi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Gábor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Révfy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Weimert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Tóth Ernák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Tot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Istenes Gábor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</w:tbl>
    <w:p w:rsidR="009C7148" w:rsidRDefault="009C7148"/>
    <w:p w:rsidR="009C7148" w:rsidRDefault="009C7148"/>
    <w:tbl>
      <w:tblPr>
        <w:tblW w:w="7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Tar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Kovács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Propp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Kollár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Kovács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Molnár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Török Zsolt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Campana Massimo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Szabó Donát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</w:tbl>
    <w:p w:rsidR="009C7148" w:rsidRDefault="009C7148"/>
    <w:tbl>
      <w:tblPr>
        <w:tblW w:w="7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Liszkai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Koch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Séner Martin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Kersák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Besenyei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Povarnyisin Alexandr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Barcsák Ambrus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Fehér Tibor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Pásztor Dominik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Jáger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Antal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Sáfrán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Fónai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Posta Bertalan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00:27,30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Martines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Mészáros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Kertveljesi Zoltán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</w:tbl>
    <w:p w:rsidR="009C7148" w:rsidRDefault="009C7148"/>
    <w:p w:rsidR="009C7148" w:rsidRDefault="009C7148"/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Lakatos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Nádasdi Noel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Szabó Patrik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Kónya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Rósz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Berkics Attila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Csilics Márk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Pónya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Fehérvári Csegő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Besenyei Rafael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Szegedi Ágoston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Fekete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Hartmann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Daradics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Fülöp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Monostori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Szántosi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Czárth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Szalay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00:34,90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19.</w:t>
            </w:r>
          </w:p>
        </w:tc>
      </w:tr>
    </w:tbl>
    <w:p w:rsidR="009C7148" w:rsidRDefault="009C7148"/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Tóth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Király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Bujtár Barna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Kispál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00:27,20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Szabó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Mészáros Hunor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Tóth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Asztalos Zétény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gyors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Szigeti Kornél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Gacsal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Kocsis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Gémes Raul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Doszpod Csaba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00:40,90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Kónya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00:42,10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Kőnig Ábel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00:49,70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7.</w:t>
            </w:r>
          </w:p>
        </w:tc>
      </w:tr>
    </w:tbl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9.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Sághi Fédra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Tancsa Gréta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Bévárdi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Péter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Szűcs Stefánia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Gyurovszki Liliana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10.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Ferenczi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Kőszegi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Aubrecht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00:19,60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Mikola Vanda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Kertveljesi Viktória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Perjás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Kovács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Matos Andrea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Konkoly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Fehér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Szabó Patrícia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Eperjesi Kíra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Hengl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Szpatár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Viszmeg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</w:tbl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12.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Nagy Viktória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Gyenei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Varga Sára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Gergely Fruzsina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Toldi Lotti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Schwob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Sztázics Angyalka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Szabó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Balogh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Lehel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Németh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Apró Fruzsina Katalin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Kocsis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Bogicsevics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00:33,20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</w:tbl>
    <w:p w:rsidR="009C7148" w:rsidRDefault="009C7148"/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Péter Virág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Simics Maja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Bujdosó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Érczy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Ottófi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Pozsgai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Horváth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Molnár Nóra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Dörnyei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Maráczi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Jakab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Zentai Leila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Mezei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Doszpod Bernadett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Főglein Liza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Kiss Emma Júlia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Borbandi Liliána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Csuti Patírcia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Gyugyi Laura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Bakonyi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Pápai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Goják Antónia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Jauch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Töttös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Mányik Blanka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Tóth Sarolta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00:29,20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697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26</w:t>
            </w:r>
          </w:p>
        </w:tc>
      </w:tr>
    </w:tbl>
    <w:p w:rsidR="009C7148" w:rsidRDefault="009C7148"/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Keszthelyi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Tancsa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Hetényi Hédi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Gibicer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Takács Tímea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Pókai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Handa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Dorusák Dorina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Kárpáti Dalma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Tiger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Csírzó Ágnes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Nagy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697E9A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7E9A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00:28,4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Németh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Gál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Hammer Millla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Csilla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Borbandi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Gradwohl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Igali Zita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Viszmeg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Kendra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22.</w:t>
            </w:r>
          </w:p>
        </w:tc>
      </w:tr>
    </w:tbl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Hild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Zemán Zóra Zoé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Vida Borka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Borbála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Kocsis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Szalay Zóra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Maros Róza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Pozsgai Alíz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Nyers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Marton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László Kinga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Ferenc Tamara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Göndöcs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Posta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Illés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Míra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Simon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</w:tbl>
    <w:p w:rsidR="009C7148" w:rsidRDefault="009C7148"/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gyors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Vida Zsóka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Fischer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Füredi Natália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Ozorai Zsóka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Majoros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Kulcsár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Panna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Pókai Ágnes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Diána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Virág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Sarolta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Zita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</w:tbl>
    <w:p w:rsidR="009C7148" w:rsidRDefault="009C7148"/>
    <w:tbl>
      <w:tblPr>
        <w:tblW w:w="7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Gyenei Ferenc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Konkoly József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Schwarcz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Toldi Miklós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Főglein Simon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Sarkadi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Bodzási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Potocska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Iván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Kiss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Kizárva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Várkonyi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Turi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Nagy Brúnó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Bíró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</w:tbl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19.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Jászó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Stocker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Ernák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Révfy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Hardi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Weimert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Gábor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Tot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Istenes Gábor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</w:tbl>
    <w:p w:rsidR="009C7148" w:rsidRDefault="009C7148"/>
    <w:tbl>
      <w:tblPr>
        <w:tblW w:w="7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20.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Tar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Propp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Donát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Kollár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Campana Massimo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</w:tbl>
    <w:p w:rsidR="009C7148" w:rsidRDefault="009C7148"/>
    <w:tbl>
      <w:tblPr>
        <w:tblW w:w="781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Antal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Koch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Sáfrán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Kersák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Jáger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Liszkai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Besenyei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Pásztor Dominik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Povarnyisin Alexandr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Séner Martin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Barcsák Ambrus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Fehér Tibor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Martines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Fónai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Posta Bertalan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Kertveljesi Zoltán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Mészáros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</w:tbl>
    <w:p w:rsidR="009C7148" w:rsidRDefault="009C7148"/>
    <w:tbl>
      <w:tblPr>
        <w:tblW w:w="77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22.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Lakatos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Patrik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Berkics Attila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Nádasdi Noel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Kónya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00:31,30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Csilics Márk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Szegedi Ágoston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Besenyei Rafael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Daradics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Czárth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Fülöp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Fehérvári Csegő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Szántosi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Rósz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Monostori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16.</w:t>
            </w:r>
          </w:p>
        </w:tc>
      </w:tr>
    </w:tbl>
    <w:p w:rsidR="009C7148" w:rsidRDefault="009C7148"/>
    <w:tbl>
      <w:tblPr>
        <w:tblW w:w="768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Király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Bujtár Barna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Kispál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Asztalos Zétény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Doszpod Csaba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Mészáros Hunor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mell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Szigeti Kornél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Kónya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Kocsis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Gémes Raul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Gacsal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Kőnig Ábel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Tancsa Gréta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Péter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Bévárdi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Sághi Fédra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Szűcs Stefánia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Gyurovszki Liliana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Ferenczi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Kőszegi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Perjás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Rusenkó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Mikola Vanda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Matos Andrea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Aubrecht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Eperjesi Kíra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Fehér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Patrícia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Konkoly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Hengl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Szpatár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Viszmeg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Gyenei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Toldi Lotti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Sztázics Angyalka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Viktória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Sára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Schwob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Kocsis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Gergely Fruzsina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Balogh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Németh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Lehel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Bianka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Bogicsevics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Apró Fruzsina Katalin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29.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Péter Virág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Maráczi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Bujdosó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Érczy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Jakab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Pozsgai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Zentai Leila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Simics Maja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Nóra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Főglein Liza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Csuti Patírcia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Ottófi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Gyugyi Laura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Doszpod Bernadett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Dörnyei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Goják Antónia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Kiss Emma Júlia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Pápai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Mezei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Bakonyi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Borbandi Liliána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Töttös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Sarolta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Jauch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Mányik Blanka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26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30.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Tancsa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Gibicer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Keszthelyi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Hetényi Hédi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Csírzó Ágnes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Handa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Kárpáti Dalma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Dorusák Dorina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Tiger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Pókai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00:37,00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Viszmeg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Gradwohl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Kendra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Hammer Millla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Csilla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Borbandi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00:40,90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Németh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Gál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20.</w:t>
            </w:r>
          </w:p>
        </w:tc>
      </w:tr>
    </w:tbl>
    <w:p w:rsidR="009C7148" w:rsidRDefault="009C7148"/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Kocsis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Hild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Vida Borka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Zemán Zóra Zoé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Borbála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Szalay Zóra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Marton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Nyers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Ferenc Tamara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Maros Róza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Pozsgai Alíz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Míra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Simon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Posta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Illés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32.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mell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Fischer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Füredi Natália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Vida Zsóka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Majoros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Sarolta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Panna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Diána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Virág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Ozorai Zsóka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Zita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00:50,70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00:50,80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</w:tbl>
    <w:p w:rsidR="009C7148" w:rsidRDefault="009C7148"/>
    <w:tbl>
      <w:tblPr>
        <w:tblW w:w="781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Gyenei Ferenc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00:19,70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Konkoly József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00:21,10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Sarkadi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Schwarcz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Kiss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Bodzási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Potocska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Főglein Simon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Toldi Miklós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Iván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</w:tbl>
    <w:p w:rsidR="009C7148" w:rsidRDefault="009C7148"/>
    <w:p w:rsidR="009C7148" w:rsidRDefault="009C7148"/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Turi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Várkonyi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Nagy Brúnó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Bíró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Pálfi Jani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Kizárva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9C7148" w:rsidRDefault="009C7148"/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Jászó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Weimert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Révfy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Gábor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Hardi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Ernák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Stocker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Tot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</w:tbl>
    <w:p w:rsidR="009C7148" w:rsidRDefault="009C7148"/>
    <w:p w:rsidR="009C7148" w:rsidRDefault="009C7148"/>
    <w:tbl>
      <w:tblPr>
        <w:tblW w:w="781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Tar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Propp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Kollár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Campana Massimo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p w:rsidR="009C7148" w:rsidRDefault="009C7148"/>
    <w:tbl>
      <w:tblPr>
        <w:tblW w:w="781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Besenyei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Barcsák Ambrus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Liszkai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Fehér Tibor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Kersák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Povarnyisin Alexandr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Séner Martin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Koch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Antal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Fónai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Jáger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Sáfrán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Pásztor Dominik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Posta Bertalan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Martines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Lakatos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Nádasdi Noel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Besenyei Rafael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Fehérvári Csegő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Patrik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Szántosi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Szegedi Ágoston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Csilics Márk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Kónya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00:31,80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Rósz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Berkics Attila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Monostori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Pónya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Hartmann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Fülöp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Daradics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Szalay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Czárth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19.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39.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Király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Bujtár Barna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Kispál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Mészáros Hunor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Asztalos Zétény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40.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hát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Szigeti Kornél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Sághi Fédra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Tancsa Gréta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Szűcs Stefánia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00:21,50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Bévárdi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Péter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Gyurovszki Liliana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42.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Ferenczi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Kőszegi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Mikola Vanda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Perjás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Kovács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Matos Andrea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Rusenkó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Eperjesi Kíra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Konkoly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Patrícia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Fehér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Viszmeg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Szpatár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Hengl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Viktória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Gyenei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00:23,40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Sára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Schwob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Toldi Lotti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Gergely Fruzsina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Lehel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Sztázics Angyalka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Németh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Bianka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Balogh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Péter Virág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Pozsgai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Nóra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Érczy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Ottófi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Simics Maja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Dörnyei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Bujdosó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Maráczi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Mezei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Csuti Patírcia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Doszpod Bernadett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Bakonyi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Főglein Liza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Jakab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Kiss Emma Júlia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Töttös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Gyugyi Laura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Zentai Leila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Goják Antónia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Jauch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Pápai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Borbandi Liliána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Mányik Blanka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Sarolta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26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Viszmeg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Keszthelyi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Kárpáti Dalma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Tancsa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Handa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Gibicer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00:29,60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Tiger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Pókai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Hetényi Hédi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Takács Tímea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Nagy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00:32,10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Dorusák Dorina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Csírzó Ágnes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Hammer Millla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Németh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Kendra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Csilla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Igali Zita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Gál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Borbandi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3501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Gradwohl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22.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Hild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00:28,70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Pozsgai Alíz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Zemán Zóra Zoé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Vida Borka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Maros Róza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Horváth Borbála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Marton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László Kinga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00:33,30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Szalay Zóra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Nyers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Ferenc Tamara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Göndöcs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Posta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Simon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Illés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Molnár Míra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Varga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hát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Vida Zsóka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Fischer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00:32,40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Majoros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Panna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Virág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Tóth Diána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Ozorai Zsóka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00:37,30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Szabó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Nagy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00:38,50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Kulcsár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00:40,70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AF6F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Pókai Ágnes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AF6F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Pintér Sarolta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AF6F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Fekete Zita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FA6">
              <w:rPr>
                <w:rFonts w:ascii="Arial" w:hAnsi="Arial" w:cs="Arial"/>
                <w:sz w:val="20"/>
                <w:szCs w:val="20"/>
                <w:lang w:eastAsia="hu-HU"/>
              </w:rPr>
              <w:t>00:43,60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9E6FA6" w:rsidRDefault="009C7148" w:rsidP="009E6FA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13.</w:t>
            </w:r>
          </w:p>
        </w:tc>
      </w:tr>
    </w:tbl>
    <w:p w:rsidR="009C7148" w:rsidRDefault="009C7148"/>
    <w:tbl>
      <w:tblPr>
        <w:tblW w:w="781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49.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Gyenei Ferenc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00:18,80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Konkoly József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00:19,70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Schwarcz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Bodzási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Potocska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Toldi Miklós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Nagy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Sarkadi Balázs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Bendegúz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Főglein Simon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Iván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</w:tbl>
    <w:p w:rsidR="009C7148" w:rsidRDefault="009C7148"/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50.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Turi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00:18,70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Nagy Brúnó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Várkonyi Gergő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Bíró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Fekete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Jászó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Kovács Bálint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Révfy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Weimert Olivér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Gábor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Hardi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Stocker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Tóth Ernák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Tot Ádám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PVK Delfina 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</w:tbl>
    <w:p w:rsidR="009C7148" w:rsidRDefault="009C7148"/>
    <w:tbl>
      <w:tblPr>
        <w:tblW w:w="781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52.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Kovács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Tar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Propp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Kovács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Kollár Adrián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Molnár Máté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Campana Massimo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Donát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tbl>
      <w:tblPr>
        <w:tblW w:w="781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89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Koch Barnabás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Besenyei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Séner Martin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Kersák Kristóf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Ezüstpart SE Siófok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Fehér Tibor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Liszkai Péter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Antal Tamás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Levente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Pásztor Dominik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Barcsák Ambrus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Dávid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Fónai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Jáger Szabolcs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Sáfrán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Posta Bertalan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Povarnyisin Alexandr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Kizárva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Lakatos Bence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Nádasdi Noel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Patrik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Berkics Attila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Pónya Botond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00:31,20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Besenyei Rafael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Csilics Márk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8C0E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Kónya Roland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8C0EB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8C0E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00:33,00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F05B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Fülöp Zsombor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00:34,20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F05B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Monostori Ákos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F05B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Szegedi Ágoston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F05BD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Fehérvári Csegő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12.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Király Dániel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Bujtár Barna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Asztalos Zétény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Tóth András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Kizárva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fiú pillangó 07-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9C7148" w:rsidRDefault="009C7148"/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Bévárdi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Tancsa Gréta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Szűcs Stefánia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Péter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Sághi Fédra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Gyurovszki Liliana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Kőszegi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Ferenczi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Aubrecht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Matos Andrea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Mikola Vanda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Perjás Petra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Rusenkó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Kovács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59.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Konkoly Zsófia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Eperjesi Kíra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Fehér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Hengl Rebeka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Szpatár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Patrícia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60.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Nagy Viktória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00:21,20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Gyenei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00:21,90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Schwob Fanni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Sztázics Angyalka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Toldi Lotti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Varga Sára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Lehel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Balogh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Hanna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Gergely Fruzsina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Németh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Bianka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61.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Péter Virág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Érczy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Pozsgai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Maráczi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Főglein Liza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00:25,40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Luca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Dörnyei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Simics Maja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00:26,80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Kiss Emma Júlia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Mezei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Bajai Spartacus 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Ottófi Lili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Jakab Emese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Bakonyi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Doszpod Bernadett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Pápai Anna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Jauch Réka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Goják Antónia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Töttös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Gyugyi Laura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Molnár Nóra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Bujdosó Eszter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Kizárva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62.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Hetényi Hédi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Sellye VSK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00:27,60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Keszthelyi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Tancsa Léna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Kárpáti Dalma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Handa Dóra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Gibicer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Varga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Dorusák Dorina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Pókai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Perczel DSE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00:33,10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Takács Tímea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Csírzó Ágnes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00:33,80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Németh Janka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Tiger Lilla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Csilla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Gál Henriett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00:44,80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15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63.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Hild Zsanett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00:29,70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Horváth Borbála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Kocsis Kata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Mohácsi 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00:31,30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Marton Kitti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Pozsgai Alíz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Szalay Zóra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00:36,00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Maros Róza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Zemán Zóra Zoé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00:36,40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8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Nyers Ramóna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 xml:space="preserve">Dombóvári SIE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00:37,70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9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Varga Emma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00:42,60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441A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Posta Dorottya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00:44,00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11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64.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33,3 m leány pillangó 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Fischer Alexa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00:32,10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Szabó Dorka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00:42,30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Fekete Zita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00:51,30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65.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4x33,3 m fiú gyorsváltó 00-03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01:15,30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01:16,30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01:23,70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01:27,30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Bajai SSC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01:31,9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</w:tbl>
    <w:p w:rsidR="009C7148" w:rsidRDefault="009C7148"/>
    <w:tbl>
      <w:tblPr>
        <w:tblW w:w="768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660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66.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4x33,3 m leány gyorsváltó 00-03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01:19,10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01:19,20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Kalocsai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01:28,50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01:28,60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Bajai SSC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01:30,80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E656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E656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E656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E656E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01:31,09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7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67.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4x33,3 m fiú gyorsváltó 04-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Hélix SE Komló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01:35,10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PSN Zrt.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01:41,30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204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204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204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204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01:52,90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</w:tbl>
    <w:p w:rsidR="009C7148" w:rsidRDefault="009C7148"/>
    <w:tbl>
      <w:tblPr>
        <w:tblW w:w="777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600"/>
        <w:gridCol w:w="2180"/>
        <w:gridCol w:w="920"/>
        <w:gridCol w:w="1745"/>
        <w:gridCol w:w="1340"/>
        <w:gridCol w:w="985"/>
      </w:tblGrid>
      <w:tr w:rsidR="009C7148" w:rsidRPr="000F536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 xml:space="preserve">68.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hu-HU"/>
              </w:rPr>
              <w:t>4x33,3 m leány gyorsváltó 04-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Idő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Abszolut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Szül év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Klub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sorrend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PSN Zrt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01:32,20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Szekszárdi VSE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01:34,90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ÚE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01:36,20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ÁNK Pécs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01:40,40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01:41,30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9C7148" w:rsidRPr="000F536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Dombóvári SIE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01:54,60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148" w:rsidRPr="00A35A76" w:rsidRDefault="009C7148" w:rsidP="00A35A7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35A76"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</w:tr>
    </w:tbl>
    <w:p w:rsidR="009C7148" w:rsidRDefault="009C7148"/>
    <w:p w:rsidR="009C7148" w:rsidRDefault="009C7148">
      <w:r>
        <w:t>ŐSSZETETT GYŐZTESEK:</w:t>
      </w:r>
    </w:p>
    <w:p w:rsidR="009C7148" w:rsidRDefault="009C7148">
      <w:r>
        <w:t>2000:</w:t>
      </w:r>
      <w:r w:rsidRPr="0042498D">
        <w:t xml:space="preserve"> </w:t>
      </w:r>
      <w:r>
        <w:t>Tancsa Gréta,Gyenei Ferenc</w:t>
      </w:r>
    </w:p>
    <w:p w:rsidR="009C7148" w:rsidRDefault="009C7148">
      <w:r>
        <w:t>2001:Ferenczi Anna,Turi Roland</w:t>
      </w:r>
    </w:p>
    <w:p w:rsidR="009C7148" w:rsidRDefault="009C7148">
      <w:r>
        <w:t>2002:Konkoly Zsófia, Jászó Ádám</w:t>
      </w:r>
    </w:p>
    <w:p w:rsidR="009C7148" w:rsidRDefault="009C7148">
      <w:r>
        <w:t>2003:Nagy Viktória,Tar Dávid</w:t>
      </w:r>
    </w:p>
    <w:p w:rsidR="009C7148" w:rsidRDefault="009C7148">
      <w:r>
        <w:t>2004:Péter Virág,</w:t>
      </w:r>
      <w:r w:rsidRPr="0042498D">
        <w:t xml:space="preserve"> </w:t>
      </w:r>
      <w:r>
        <w:t>Koch Barnabás</w:t>
      </w:r>
    </w:p>
    <w:p w:rsidR="009C7148" w:rsidRDefault="009C7148">
      <w:r>
        <w:t>2005:Keszthelyi Henriett,Lakatos Bence</w:t>
      </w:r>
    </w:p>
    <w:p w:rsidR="009C7148" w:rsidRDefault="009C7148">
      <w:r>
        <w:t>2006:Hild Zsanett,Király Dániel</w:t>
      </w:r>
    </w:p>
    <w:p w:rsidR="009C7148" w:rsidRDefault="009C7148">
      <w:r>
        <w:t>2007-:Fischer Alexa, Szigeti Kornél</w:t>
      </w:r>
    </w:p>
    <w:sectPr w:rsidR="009C7148" w:rsidSect="00616D69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E9A"/>
    <w:rsid w:val="00064C34"/>
    <w:rsid w:val="000F536D"/>
    <w:rsid w:val="0024497D"/>
    <w:rsid w:val="00310D65"/>
    <w:rsid w:val="003B1543"/>
    <w:rsid w:val="003C5FED"/>
    <w:rsid w:val="0042498D"/>
    <w:rsid w:val="00441A1D"/>
    <w:rsid w:val="00585A03"/>
    <w:rsid w:val="00600DB5"/>
    <w:rsid w:val="00616D69"/>
    <w:rsid w:val="00697E9A"/>
    <w:rsid w:val="007C1892"/>
    <w:rsid w:val="008C0EB1"/>
    <w:rsid w:val="00914EB6"/>
    <w:rsid w:val="0093501C"/>
    <w:rsid w:val="009C7148"/>
    <w:rsid w:val="009E6FA6"/>
    <w:rsid w:val="009F5A2C"/>
    <w:rsid w:val="00A204A8"/>
    <w:rsid w:val="00A35A76"/>
    <w:rsid w:val="00AF6F6B"/>
    <w:rsid w:val="00C832C9"/>
    <w:rsid w:val="00D71B3E"/>
    <w:rsid w:val="00E656ED"/>
    <w:rsid w:val="00F010D8"/>
    <w:rsid w:val="00F05BDC"/>
    <w:rsid w:val="00FE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E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D6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i/>
      <w:iCs/>
      <w:sz w:val="40"/>
      <w:szCs w:val="4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6D69"/>
    <w:rPr>
      <w:rFonts w:ascii="Bookman Old Style" w:hAnsi="Bookman Old Style" w:cs="Bookman Old Style"/>
      <w:b/>
      <w:bCs/>
      <w:i/>
      <w:iCs/>
      <w:sz w:val="20"/>
      <w:szCs w:val="20"/>
      <w:lang w:eastAsia="hu-HU"/>
    </w:rPr>
  </w:style>
  <w:style w:type="paragraph" w:styleId="Title">
    <w:name w:val="Title"/>
    <w:basedOn w:val="Normal"/>
    <w:link w:val="TitleChar"/>
    <w:uiPriority w:val="99"/>
    <w:qFormat/>
    <w:rsid w:val="00616D69"/>
    <w:pPr>
      <w:pBdr>
        <w:top w:val="single" w:sz="4" w:space="6" w:color="auto"/>
        <w:left w:val="single" w:sz="4" w:space="4" w:color="auto"/>
        <w:bottom w:val="single" w:sz="4" w:space="3" w:color="auto"/>
        <w:right w:val="single" w:sz="4" w:space="4" w:color="auto"/>
      </w:pBdr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4"/>
      <w:szCs w:val="24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locked/>
    <w:rsid w:val="00616D69"/>
    <w:rPr>
      <w:rFonts w:ascii="Bookman Old Style" w:hAnsi="Bookman Old Style" w:cs="Bookman Old Style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25</Pages>
  <Words>5391</Words>
  <Characters>-32766</Characters>
  <Application>Microsoft Office Outlook</Application>
  <DocSecurity>0</DocSecurity>
  <Lines>0</Lines>
  <Paragraphs>0</Paragraphs>
  <ScaleCrop>false</ScaleCrop>
  <Company>Vízmű 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Paszler József</cp:lastModifiedBy>
  <cp:revision>5</cp:revision>
  <dcterms:created xsi:type="dcterms:W3CDTF">2014-09-27T15:54:00Z</dcterms:created>
  <dcterms:modified xsi:type="dcterms:W3CDTF">2014-09-30T15:58:00Z</dcterms:modified>
</cp:coreProperties>
</file>